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17" w:rsidRDefault="008D7A17" w:rsidP="005D3E49">
      <w:pPr>
        <w:pStyle w:val="Title"/>
        <w:outlineLvl w:val="0"/>
        <w:rPr>
          <w:b w:val="0"/>
          <w:color w:val="auto"/>
          <w:sz w:val="32"/>
          <w:lang w:eastAsia="en-US"/>
        </w:rPr>
      </w:pPr>
      <w:r>
        <w:rPr>
          <w:b w:val="0"/>
          <w:color w:val="auto"/>
          <w:sz w:val="32"/>
          <w:lang w:eastAsia="en-US"/>
        </w:rPr>
        <w:t xml:space="preserve">CURRICULUM VITAE                                                                                                                                              </w:t>
      </w:r>
      <w:r w:rsidRPr="00E96FE8">
        <w:rPr>
          <w:b w:val="0"/>
          <w:noProof/>
          <w:color w:val="auto"/>
          <w:sz w:val="32"/>
          <w:lang w:val="es-E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117pt;height:117.75pt;visibility:visible">
            <v:imagedata r:id="rId7" o:title=""/>
          </v:shape>
        </w:pict>
      </w:r>
    </w:p>
    <w:p w:rsidR="008D7A17" w:rsidRDefault="008D7A17" w:rsidP="00BE33FC">
      <w:pPr>
        <w:shd w:val="clear" w:color="auto" w:fill="FFFFFF"/>
        <w:rPr>
          <w:sz w:val="32"/>
          <w:lang w:eastAsia="en-US"/>
        </w:rPr>
      </w:pP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  <w:r>
        <w:rPr>
          <w:sz w:val="32"/>
          <w:lang w:eastAsia="en-US"/>
        </w:rPr>
        <w:tab/>
      </w:r>
    </w:p>
    <w:p w:rsidR="008D7A17" w:rsidRDefault="008D7A17" w:rsidP="00545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outlineLvl w:val="0"/>
        <w:rPr>
          <w:sz w:val="32"/>
          <w:lang w:eastAsia="en-US"/>
        </w:rPr>
      </w:pPr>
      <w:r>
        <w:rPr>
          <w:sz w:val="32"/>
          <w:lang w:eastAsia="en-US"/>
        </w:rPr>
        <w:t>Antecedentes Personales.</w:t>
      </w:r>
    </w:p>
    <w:p w:rsidR="008D7A17" w:rsidRDefault="008D7A17">
      <w:pPr>
        <w:ind w:left="3540" w:firstLine="708"/>
        <w:jc w:val="both"/>
        <w:rPr>
          <w:i/>
          <w:sz w:val="22"/>
          <w:lang w:val="es-CL" w:eastAsia="en-US"/>
        </w:rPr>
      </w:pPr>
    </w:p>
    <w:p w:rsidR="008D7A17" w:rsidRDefault="008D7A17" w:rsidP="009F7F11">
      <w:pPr>
        <w:jc w:val="both"/>
        <w:rPr>
          <w:sz w:val="22"/>
          <w:lang w:val="es-CL" w:eastAsia="en-US"/>
        </w:rPr>
      </w:pPr>
      <w:r>
        <w:rPr>
          <w:b/>
          <w:i/>
          <w:sz w:val="22"/>
          <w:lang w:val="es-CL" w:eastAsia="en-US"/>
        </w:rPr>
        <w:t>NOMBRE</w:t>
      </w:r>
      <w:r>
        <w:rPr>
          <w:i/>
          <w:sz w:val="22"/>
          <w:lang w:val="es-CL" w:eastAsia="en-US"/>
        </w:rPr>
        <w:t xml:space="preserve">       </w:t>
      </w:r>
      <w:r>
        <w:rPr>
          <w:sz w:val="22"/>
          <w:lang w:val="es-CL" w:eastAsia="en-US"/>
        </w:rPr>
        <w:t>: Gonzalo Diaz Catalan.</w:t>
      </w:r>
    </w:p>
    <w:p w:rsidR="008D7A17" w:rsidRDefault="008D7A17" w:rsidP="009F7F11">
      <w:pPr>
        <w:jc w:val="both"/>
        <w:rPr>
          <w:sz w:val="22"/>
          <w:lang w:val="es-CL" w:eastAsia="en-US"/>
        </w:rPr>
      </w:pPr>
      <w:r>
        <w:rPr>
          <w:b/>
          <w:i/>
          <w:sz w:val="22"/>
          <w:lang w:val="es-CL" w:eastAsia="en-US"/>
        </w:rPr>
        <w:t xml:space="preserve">FECHA NAC. </w:t>
      </w:r>
      <w:r>
        <w:rPr>
          <w:i/>
          <w:sz w:val="22"/>
          <w:lang w:val="es-CL" w:eastAsia="en-US"/>
        </w:rPr>
        <w:tab/>
      </w:r>
      <w:r>
        <w:rPr>
          <w:sz w:val="22"/>
          <w:lang w:val="es-CL" w:eastAsia="en-US"/>
        </w:rPr>
        <w:t xml:space="preserve">: 16 de Julio de 1989. </w:t>
      </w:r>
    </w:p>
    <w:p w:rsidR="008D7A17" w:rsidRPr="00FD6859" w:rsidRDefault="008D7A17" w:rsidP="009F7F11">
      <w:pPr>
        <w:jc w:val="both"/>
        <w:rPr>
          <w:sz w:val="22"/>
          <w:lang w:val="es-ES_tradnl" w:eastAsia="en-US"/>
        </w:rPr>
      </w:pPr>
      <w:r w:rsidRPr="00FD6859">
        <w:rPr>
          <w:b/>
          <w:i/>
          <w:sz w:val="22"/>
          <w:lang w:val="pt-BR" w:eastAsia="en-US"/>
        </w:rPr>
        <w:t>C.I.</w:t>
      </w:r>
      <w:r w:rsidRPr="00FD6859">
        <w:rPr>
          <w:i/>
          <w:sz w:val="22"/>
          <w:lang w:val="pt-BR" w:eastAsia="en-US"/>
        </w:rPr>
        <w:tab/>
      </w:r>
      <w:r w:rsidRPr="00FD6859">
        <w:rPr>
          <w:i/>
          <w:sz w:val="22"/>
          <w:lang w:val="pt-BR" w:eastAsia="en-US"/>
        </w:rPr>
        <w:tab/>
      </w:r>
      <w:r w:rsidRPr="00FD6859">
        <w:rPr>
          <w:sz w:val="22"/>
          <w:lang w:val="es-ES_tradnl" w:eastAsia="en-US"/>
        </w:rPr>
        <w:t xml:space="preserve">: </w:t>
      </w:r>
      <w:r>
        <w:rPr>
          <w:sz w:val="22"/>
          <w:lang w:val="es-ES_tradnl" w:eastAsia="en-US"/>
        </w:rPr>
        <w:t>17.080.742-1</w:t>
      </w:r>
      <w:r w:rsidRPr="00FD6859">
        <w:rPr>
          <w:sz w:val="22"/>
          <w:lang w:val="es-ES_tradnl" w:eastAsia="en-US"/>
        </w:rPr>
        <w:t xml:space="preserve"> Nacional.</w:t>
      </w:r>
    </w:p>
    <w:p w:rsidR="008D7A17" w:rsidRDefault="008D7A17" w:rsidP="009F7F11">
      <w:pPr>
        <w:jc w:val="both"/>
        <w:rPr>
          <w:sz w:val="22"/>
          <w:lang w:val="es-ES_tradnl" w:eastAsia="en-US"/>
        </w:rPr>
      </w:pPr>
      <w:r w:rsidRPr="00FD6859">
        <w:rPr>
          <w:b/>
          <w:i/>
          <w:sz w:val="22"/>
          <w:lang w:val="es-ES_tradnl" w:eastAsia="en-US"/>
        </w:rPr>
        <w:t>EST. CIVIL</w:t>
      </w:r>
      <w:r w:rsidRPr="00FD6859">
        <w:rPr>
          <w:b/>
          <w:i/>
          <w:sz w:val="22"/>
          <w:lang w:val="es-ES_tradnl" w:eastAsia="en-US"/>
        </w:rPr>
        <w:tab/>
      </w:r>
      <w:r w:rsidRPr="00FD6859">
        <w:rPr>
          <w:sz w:val="22"/>
          <w:lang w:val="es-ES_tradnl" w:eastAsia="en-US"/>
        </w:rPr>
        <w:t>: Soltero</w:t>
      </w:r>
    </w:p>
    <w:p w:rsidR="008D7A17" w:rsidRPr="006D3296" w:rsidRDefault="008D7A17" w:rsidP="005D019C">
      <w:pPr>
        <w:rPr>
          <w:sz w:val="22"/>
          <w:lang w:val="es-ES_tradnl" w:eastAsia="en-US"/>
        </w:rPr>
      </w:pPr>
      <w:r w:rsidRPr="006D3296">
        <w:rPr>
          <w:b/>
          <w:i/>
          <w:sz w:val="22"/>
          <w:lang w:val="es-ES_tradnl" w:eastAsia="en-US"/>
        </w:rPr>
        <w:t>S. MILITAR</w:t>
      </w:r>
      <w:r>
        <w:rPr>
          <w:b/>
          <w:i/>
          <w:sz w:val="22"/>
          <w:lang w:val="es-ES_tradnl" w:eastAsia="en-US"/>
        </w:rPr>
        <w:t xml:space="preserve">     </w:t>
      </w:r>
      <w:r>
        <w:rPr>
          <w:sz w:val="22"/>
          <w:lang w:val="es-ES_tradnl" w:eastAsia="en-US"/>
        </w:rPr>
        <w:t>: Al día.</w:t>
      </w:r>
    </w:p>
    <w:p w:rsidR="008D7A17" w:rsidRPr="000D2AEA" w:rsidRDefault="008D7A17" w:rsidP="009F7F11">
      <w:pPr>
        <w:jc w:val="both"/>
        <w:rPr>
          <w:i/>
          <w:sz w:val="22"/>
          <w:lang w:val="es-ES_tradnl" w:eastAsia="en-US"/>
        </w:rPr>
      </w:pPr>
      <w:r>
        <w:rPr>
          <w:b/>
          <w:i/>
          <w:sz w:val="22"/>
          <w:lang w:val="es-ES_tradnl" w:eastAsia="en-US"/>
        </w:rPr>
        <w:t>L. CONDUCIR</w:t>
      </w:r>
      <w:r>
        <w:rPr>
          <w:i/>
          <w:sz w:val="22"/>
          <w:lang w:val="es-ES_tradnl" w:eastAsia="en-US"/>
        </w:rPr>
        <w:t xml:space="preserve">: </w:t>
      </w:r>
      <w:r w:rsidRPr="000D2AEA">
        <w:rPr>
          <w:sz w:val="22"/>
          <w:lang w:val="es-ES_tradnl" w:eastAsia="en-US"/>
        </w:rPr>
        <w:t xml:space="preserve">A2/ ley </w:t>
      </w:r>
      <w:r>
        <w:rPr>
          <w:sz w:val="22"/>
          <w:lang w:val="es-ES_tradnl" w:eastAsia="en-US"/>
        </w:rPr>
        <w:t>19495</w:t>
      </w:r>
    </w:p>
    <w:p w:rsidR="008D7A17" w:rsidRDefault="008D7A17" w:rsidP="009F7F11">
      <w:pPr>
        <w:jc w:val="both"/>
        <w:rPr>
          <w:sz w:val="22"/>
          <w:lang w:val="es-ES_tradnl" w:eastAsia="en-US"/>
        </w:rPr>
      </w:pPr>
      <w:r w:rsidRPr="00E77770">
        <w:rPr>
          <w:b/>
          <w:i/>
          <w:sz w:val="22"/>
          <w:lang w:val="es-ES_tradnl" w:eastAsia="en-US"/>
        </w:rPr>
        <w:t xml:space="preserve">PROFESION </w:t>
      </w:r>
      <w:r w:rsidRPr="00E77770">
        <w:rPr>
          <w:i/>
          <w:sz w:val="22"/>
          <w:lang w:val="es-ES_tradnl" w:eastAsia="en-US"/>
        </w:rPr>
        <w:t xml:space="preserve"> </w:t>
      </w:r>
      <w:r w:rsidRPr="00E77770">
        <w:rPr>
          <w:sz w:val="22"/>
          <w:lang w:val="es-ES_tradnl" w:eastAsia="en-US"/>
        </w:rPr>
        <w:t>:</w:t>
      </w:r>
      <w:r>
        <w:rPr>
          <w:sz w:val="22"/>
          <w:lang w:val="es-ES_tradnl" w:eastAsia="en-US"/>
        </w:rPr>
        <w:t xml:space="preserve"> Técnico nivel superior en Mecanica Automotriz.</w:t>
      </w:r>
    </w:p>
    <w:p w:rsidR="008D7A17" w:rsidRPr="00FD6859" w:rsidRDefault="008D7A17" w:rsidP="009F7F11">
      <w:pPr>
        <w:jc w:val="both"/>
        <w:rPr>
          <w:sz w:val="22"/>
          <w:lang w:val="es-ES_tradnl" w:eastAsia="en-US"/>
        </w:rPr>
      </w:pPr>
      <w:r w:rsidRPr="00FD6859">
        <w:rPr>
          <w:b/>
          <w:i/>
          <w:sz w:val="22"/>
          <w:lang w:val="es-ES_tradnl" w:eastAsia="en-US"/>
        </w:rPr>
        <w:t>DOMICILIO</w:t>
      </w:r>
      <w:r w:rsidRPr="00FD6859">
        <w:rPr>
          <w:i/>
          <w:sz w:val="22"/>
          <w:lang w:val="es-ES_tradnl" w:eastAsia="en-US"/>
        </w:rPr>
        <w:tab/>
      </w:r>
      <w:r>
        <w:rPr>
          <w:sz w:val="22"/>
          <w:lang w:val="es-ES_tradnl" w:eastAsia="en-US"/>
        </w:rPr>
        <w:t>: Coquimbo #589</w:t>
      </w:r>
      <w:r w:rsidRPr="00FD6859">
        <w:rPr>
          <w:sz w:val="22"/>
          <w:lang w:val="es-ES_tradnl" w:eastAsia="en-US"/>
        </w:rPr>
        <w:t xml:space="preserve">, </w:t>
      </w:r>
      <w:r>
        <w:rPr>
          <w:sz w:val="22"/>
          <w:lang w:val="es-ES_tradnl" w:eastAsia="en-US"/>
        </w:rPr>
        <w:t>Barrancas.</w:t>
      </w:r>
    </w:p>
    <w:p w:rsidR="008D7A17" w:rsidRPr="00FD6859" w:rsidRDefault="008D7A17" w:rsidP="009F7F11">
      <w:pPr>
        <w:jc w:val="both"/>
        <w:rPr>
          <w:sz w:val="22"/>
          <w:lang w:val="es-ES_tradnl" w:eastAsia="en-US"/>
        </w:rPr>
      </w:pPr>
      <w:r w:rsidRPr="00FD6859">
        <w:rPr>
          <w:b/>
          <w:i/>
          <w:sz w:val="22"/>
          <w:lang w:val="es-ES_tradnl" w:eastAsia="en-US"/>
        </w:rPr>
        <w:t>COMUNA</w:t>
      </w:r>
      <w:r w:rsidRPr="00FD6859">
        <w:rPr>
          <w:i/>
          <w:sz w:val="22"/>
          <w:lang w:val="es-ES_tradnl" w:eastAsia="en-US"/>
        </w:rPr>
        <w:tab/>
      </w:r>
      <w:r w:rsidRPr="00FD6859">
        <w:rPr>
          <w:sz w:val="22"/>
          <w:lang w:val="es-ES_tradnl" w:eastAsia="en-US"/>
        </w:rPr>
        <w:t>: San Antonio</w:t>
      </w:r>
      <w:r>
        <w:rPr>
          <w:sz w:val="22"/>
          <w:lang w:val="es-ES_tradnl" w:eastAsia="en-US"/>
        </w:rPr>
        <w:t>, V Región, Chile.</w:t>
      </w:r>
    </w:p>
    <w:p w:rsidR="008D7A17" w:rsidRPr="00FD6859" w:rsidRDefault="008D7A17" w:rsidP="009F7F11">
      <w:pPr>
        <w:rPr>
          <w:sz w:val="22"/>
          <w:lang w:val="es-ES_tradnl" w:eastAsia="en-US"/>
        </w:rPr>
      </w:pPr>
      <w:r w:rsidRPr="00FD6859">
        <w:rPr>
          <w:b/>
          <w:i/>
          <w:sz w:val="22"/>
          <w:lang w:val="es-ES_tradnl" w:eastAsia="en-US"/>
        </w:rPr>
        <w:t>FONO</w:t>
      </w:r>
      <w:r w:rsidRPr="00FD6859">
        <w:rPr>
          <w:b/>
          <w:i/>
          <w:sz w:val="22"/>
          <w:lang w:val="es-ES_tradnl" w:eastAsia="en-US"/>
        </w:rPr>
        <w:tab/>
      </w:r>
      <w:r w:rsidRPr="00FD6859">
        <w:rPr>
          <w:i/>
          <w:sz w:val="22"/>
          <w:lang w:val="es-ES_tradnl" w:eastAsia="en-US"/>
        </w:rPr>
        <w:tab/>
      </w:r>
      <w:r w:rsidRPr="00FD6859">
        <w:rPr>
          <w:sz w:val="22"/>
          <w:lang w:val="es-ES_tradnl" w:eastAsia="en-US"/>
        </w:rPr>
        <w:t>: (09)</w:t>
      </w:r>
      <w:r>
        <w:rPr>
          <w:sz w:val="22"/>
          <w:lang w:val="es-ES_tradnl" w:eastAsia="en-US"/>
        </w:rPr>
        <w:t>98519891 – (35) 2239051</w:t>
      </w:r>
    </w:p>
    <w:p w:rsidR="008D7A17" w:rsidRDefault="008D7A17" w:rsidP="009F7F11">
      <w:pPr>
        <w:rPr>
          <w:sz w:val="22"/>
          <w:lang w:val="es-ES_tradnl" w:eastAsia="en-US"/>
        </w:rPr>
      </w:pPr>
      <w:r w:rsidRPr="00FD6859">
        <w:rPr>
          <w:b/>
          <w:i/>
          <w:sz w:val="22"/>
          <w:lang w:val="es-ES_tradnl" w:eastAsia="en-US"/>
        </w:rPr>
        <w:t>E-MAIL</w:t>
      </w:r>
      <w:r>
        <w:rPr>
          <w:b/>
          <w:i/>
          <w:sz w:val="22"/>
          <w:lang w:val="es-ES_tradnl" w:eastAsia="en-US"/>
        </w:rPr>
        <w:t xml:space="preserve"> </w:t>
      </w:r>
      <w:r w:rsidRPr="00FD6859">
        <w:rPr>
          <w:i/>
          <w:sz w:val="22"/>
          <w:lang w:val="es-ES_tradnl" w:eastAsia="en-US"/>
        </w:rPr>
        <w:tab/>
      </w:r>
      <w:r w:rsidRPr="00FD6859">
        <w:rPr>
          <w:sz w:val="22"/>
          <w:lang w:val="es-ES_tradnl" w:eastAsia="en-US"/>
        </w:rPr>
        <w:t xml:space="preserve">: </w:t>
      </w:r>
      <w:r>
        <w:rPr>
          <w:sz w:val="22"/>
          <w:lang w:val="es-ES_tradnl" w:eastAsia="en-US"/>
        </w:rPr>
        <w:t>gonzalodiazcatalan@gmail</w:t>
      </w:r>
      <w:r w:rsidRPr="00FD6859">
        <w:rPr>
          <w:sz w:val="22"/>
          <w:lang w:val="es-ES_tradnl" w:eastAsia="en-US"/>
        </w:rPr>
        <w:t>.com</w:t>
      </w:r>
    </w:p>
    <w:p w:rsidR="008D7A17" w:rsidRPr="00FD6859" w:rsidRDefault="008D7A17">
      <w:pPr>
        <w:ind w:left="2124" w:firstLine="708"/>
        <w:rPr>
          <w:sz w:val="22"/>
          <w:lang w:val="es-ES_tradnl" w:eastAsia="en-US"/>
        </w:rPr>
      </w:pPr>
    </w:p>
    <w:p w:rsidR="008D7A17" w:rsidRPr="00FD6859" w:rsidRDefault="008D7A17" w:rsidP="00545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outlineLvl w:val="0"/>
        <w:rPr>
          <w:sz w:val="32"/>
          <w:lang w:val="pt-BR" w:eastAsia="en-US"/>
        </w:rPr>
      </w:pPr>
      <w:r w:rsidRPr="00FD6859">
        <w:rPr>
          <w:sz w:val="32"/>
          <w:lang w:val="pt-BR" w:eastAsia="en-US"/>
        </w:rPr>
        <w:t>Antecedentes Académicos.</w:t>
      </w:r>
    </w:p>
    <w:p w:rsidR="008D7A17" w:rsidRPr="00FD6859" w:rsidRDefault="008D7A17">
      <w:pPr>
        <w:rPr>
          <w:b/>
          <w:i/>
          <w:sz w:val="22"/>
          <w:lang w:val="pt-BR" w:eastAsia="en-US"/>
        </w:rPr>
      </w:pPr>
    </w:p>
    <w:p w:rsidR="008D7A17" w:rsidRDefault="008D7A17">
      <w:pPr>
        <w:rPr>
          <w:sz w:val="24"/>
          <w:szCs w:val="24"/>
          <w:lang w:val="es-CL" w:eastAsia="en-US"/>
        </w:rPr>
      </w:pPr>
    </w:p>
    <w:p w:rsidR="008D7A17" w:rsidRDefault="008D7A17" w:rsidP="002D58CD">
      <w:pPr>
        <w:rPr>
          <w:b/>
          <w:sz w:val="24"/>
          <w:lang w:val="es-CL" w:eastAsia="en-US"/>
        </w:rPr>
      </w:pPr>
      <w:r>
        <w:rPr>
          <w:b/>
          <w:sz w:val="24"/>
          <w:lang w:val="es-CL" w:eastAsia="en-US"/>
        </w:rPr>
        <w:t>IP-CFT. Inacap</w:t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  <w:t xml:space="preserve">                        2008-2013</w:t>
      </w:r>
    </w:p>
    <w:p w:rsidR="008D7A17" w:rsidRDefault="008D7A17" w:rsidP="002D58CD">
      <w:pPr>
        <w:rPr>
          <w:sz w:val="24"/>
          <w:lang w:val="es-CL" w:eastAsia="en-US"/>
        </w:rPr>
      </w:pPr>
      <w:r>
        <w:rPr>
          <w:sz w:val="24"/>
          <w:lang w:val="es-CL" w:eastAsia="en-US"/>
        </w:rPr>
        <w:t>valparaiso.</w:t>
      </w:r>
    </w:p>
    <w:p w:rsidR="008D7A17" w:rsidRPr="00561913" w:rsidRDefault="008D7A17">
      <w:pPr>
        <w:rPr>
          <w:sz w:val="24"/>
          <w:lang w:val="es-CL" w:eastAsia="en-US"/>
        </w:rPr>
      </w:pPr>
      <w:r>
        <w:rPr>
          <w:sz w:val="24"/>
          <w:lang w:val="es-CL" w:eastAsia="en-US"/>
        </w:rPr>
        <w:t>Titulado de Tecnico Nivel Superior en Mecanica Automotriz.</w:t>
      </w:r>
    </w:p>
    <w:p w:rsidR="008D7A17" w:rsidRDefault="008D7A17" w:rsidP="002D58CD">
      <w:pPr>
        <w:rPr>
          <w:b/>
          <w:sz w:val="24"/>
          <w:lang w:val="es-CL" w:eastAsia="en-US"/>
        </w:rPr>
      </w:pPr>
    </w:p>
    <w:p w:rsidR="008D7A17" w:rsidRDefault="008D7A17" w:rsidP="002D58CD">
      <w:pPr>
        <w:rPr>
          <w:b/>
          <w:sz w:val="24"/>
          <w:lang w:val="es-CL" w:eastAsia="en-US"/>
        </w:rPr>
      </w:pPr>
      <w:r>
        <w:rPr>
          <w:b/>
          <w:sz w:val="24"/>
          <w:lang w:val="es-CL" w:eastAsia="en-US"/>
        </w:rPr>
        <w:t>Liceo Nacional de Llo- lleo</w:t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</w:r>
      <w:r>
        <w:rPr>
          <w:b/>
          <w:sz w:val="24"/>
          <w:lang w:val="es-CL" w:eastAsia="en-US"/>
        </w:rPr>
        <w:tab/>
        <w:t xml:space="preserve">            1997-2007</w:t>
      </w:r>
    </w:p>
    <w:p w:rsidR="008D7A17" w:rsidRDefault="008D7A17" w:rsidP="002D58CD">
      <w:pPr>
        <w:rPr>
          <w:sz w:val="24"/>
          <w:lang w:val="es-CL" w:eastAsia="en-US"/>
        </w:rPr>
      </w:pPr>
      <w:r>
        <w:rPr>
          <w:sz w:val="24"/>
          <w:lang w:val="es-CL" w:eastAsia="en-US"/>
        </w:rPr>
        <w:t>San Antonio.</w:t>
      </w:r>
    </w:p>
    <w:p w:rsidR="008D7A17" w:rsidRDefault="008D7A17">
      <w:pPr>
        <w:rPr>
          <w:sz w:val="24"/>
          <w:szCs w:val="24"/>
          <w:lang w:val="es-CL" w:eastAsia="en-US"/>
        </w:rPr>
      </w:pPr>
      <w:r>
        <w:rPr>
          <w:sz w:val="24"/>
          <w:lang w:val="es-CL" w:eastAsia="en-US"/>
        </w:rPr>
        <w:t>Científico/Humanista</w:t>
      </w:r>
    </w:p>
    <w:p w:rsidR="008D7A17" w:rsidRDefault="008D7A17">
      <w:pPr>
        <w:rPr>
          <w:b/>
          <w:sz w:val="24"/>
          <w:lang w:val="es-ES_tradnl" w:eastAsia="en-US"/>
        </w:rPr>
      </w:pPr>
    </w:p>
    <w:p w:rsidR="008D7A17" w:rsidRPr="00533CCD" w:rsidRDefault="008D7A17">
      <w:pPr>
        <w:rPr>
          <w:sz w:val="24"/>
          <w:szCs w:val="24"/>
          <w:lang w:val="es-CL" w:eastAsia="en-US"/>
        </w:rPr>
      </w:pPr>
    </w:p>
    <w:p w:rsidR="008D7A17" w:rsidRDefault="008D7A17" w:rsidP="00545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outlineLvl w:val="0"/>
        <w:rPr>
          <w:sz w:val="32"/>
          <w:lang w:eastAsia="en-US"/>
        </w:rPr>
      </w:pPr>
      <w:r>
        <w:rPr>
          <w:sz w:val="32"/>
          <w:lang w:eastAsia="en-US"/>
        </w:rPr>
        <w:t>Practica Profesional.</w:t>
      </w:r>
    </w:p>
    <w:p w:rsidR="008D7A17" w:rsidRDefault="008D7A17">
      <w:pPr>
        <w:rPr>
          <w:sz w:val="22"/>
          <w:lang w:val="es-CL" w:eastAsia="en-US"/>
        </w:rPr>
      </w:pPr>
    </w:p>
    <w:p w:rsidR="008D7A17" w:rsidRDefault="008D7A17">
      <w:pPr>
        <w:rPr>
          <w:b/>
          <w:sz w:val="24"/>
          <w:szCs w:val="24"/>
          <w:lang w:val="es-CL" w:eastAsia="en-US"/>
        </w:rPr>
      </w:pPr>
      <w:r>
        <w:rPr>
          <w:b/>
          <w:sz w:val="24"/>
          <w:szCs w:val="24"/>
          <w:lang w:val="es-CL" w:eastAsia="en-US"/>
        </w:rPr>
        <w:t>San Antonio Terminal Internacional (STI).                             Enero 2014 – Marzo 2014</w:t>
      </w:r>
    </w:p>
    <w:p w:rsidR="008D7A17" w:rsidRPr="0085092B" w:rsidRDefault="008D7A17">
      <w:pPr>
        <w:rPr>
          <w:sz w:val="24"/>
          <w:szCs w:val="24"/>
          <w:lang w:val="es-CL" w:eastAsia="en-US"/>
        </w:rPr>
      </w:pPr>
      <w:r>
        <w:rPr>
          <w:sz w:val="24"/>
          <w:szCs w:val="24"/>
          <w:lang w:val="es-CL" w:eastAsia="en-US"/>
        </w:rPr>
        <w:t>San Antonio.</w:t>
      </w:r>
    </w:p>
    <w:p w:rsidR="008D7A17" w:rsidRDefault="008D7A17">
      <w:pPr>
        <w:rPr>
          <w:sz w:val="24"/>
          <w:szCs w:val="24"/>
          <w:lang w:val="es-CL" w:eastAsia="en-US"/>
        </w:rPr>
      </w:pPr>
      <w:r>
        <w:rPr>
          <w:sz w:val="24"/>
          <w:szCs w:val="24"/>
          <w:lang w:val="es-CL" w:eastAsia="en-US"/>
        </w:rPr>
        <w:t>Área: Equipos</w:t>
      </w:r>
    </w:p>
    <w:p w:rsidR="008D7A17" w:rsidRDefault="008D7A17">
      <w:pPr>
        <w:rPr>
          <w:sz w:val="24"/>
          <w:szCs w:val="24"/>
          <w:lang w:val="es-CL" w:eastAsia="en-US"/>
        </w:rPr>
      </w:pPr>
    </w:p>
    <w:p w:rsidR="008D7A17" w:rsidRDefault="008D7A17">
      <w:pPr>
        <w:rPr>
          <w:b/>
          <w:sz w:val="24"/>
          <w:szCs w:val="24"/>
          <w:lang w:val="es-CL" w:eastAsia="en-US"/>
        </w:rPr>
      </w:pPr>
      <w:r>
        <w:rPr>
          <w:b/>
          <w:sz w:val="24"/>
          <w:szCs w:val="24"/>
          <w:lang w:val="es-CL" w:eastAsia="en-US"/>
        </w:rPr>
        <w:t>Programa de Práctica.</w:t>
      </w:r>
    </w:p>
    <w:p w:rsidR="008D7A17" w:rsidRPr="00561913" w:rsidRDefault="008D7A17" w:rsidP="00226845">
      <w:pPr>
        <w:numPr>
          <w:ilvl w:val="0"/>
          <w:numId w:val="26"/>
        </w:numPr>
        <w:rPr>
          <w:sz w:val="24"/>
          <w:szCs w:val="24"/>
          <w:lang w:val="es-CL" w:eastAsia="en-US"/>
        </w:rPr>
      </w:pPr>
      <w:r w:rsidRPr="00AC1F91">
        <w:rPr>
          <w:sz w:val="24"/>
          <w:szCs w:val="24"/>
        </w:rPr>
        <w:t>Ejecutar planes de mantenimiento preventivo</w:t>
      </w:r>
    </w:p>
    <w:p w:rsidR="008D7A17" w:rsidRPr="00AC1F91" w:rsidRDefault="008D7A17" w:rsidP="00226845">
      <w:pPr>
        <w:numPr>
          <w:ilvl w:val="0"/>
          <w:numId w:val="26"/>
        </w:numPr>
        <w:rPr>
          <w:sz w:val="24"/>
          <w:szCs w:val="24"/>
          <w:lang w:val="es-CL" w:eastAsia="en-US"/>
        </w:rPr>
      </w:pPr>
      <w:r>
        <w:rPr>
          <w:sz w:val="24"/>
          <w:szCs w:val="24"/>
        </w:rPr>
        <w:t>Ejecutar planes de mantenimiento correctivo</w:t>
      </w:r>
    </w:p>
    <w:p w:rsidR="008D7A17" w:rsidRPr="00AC1F91" w:rsidRDefault="008D7A17" w:rsidP="00AC1F91">
      <w:pPr>
        <w:numPr>
          <w:ilvl w:val="0"/>
          <w:numId w:val="26"/>
        </w:numPr>
        <w:rPr>
          <w:sz w:val="24"/>
          <w:szCs w:val="24"/>
          <w:lang w:val="es-CL" w:eastAsia="en-US"/>
        </w:rPr>
      </w:pPr>
      <w:r>
        <w:rPr>
          <w:sz w:val="24"/>
          <w:szCs w:val="24"/>
        </w:rPr>
        <w:t>D</w:t>
      </w:r>
      <w:r w:rsidRPr="00AC1F91">
        <w:rPr>
          <w:sz w:val="24"/>
          <w:szCs w:val="24"/>
        </w:rPr>
        <w:t>iagnóstico, mantención y reparación</w:t>
      </w:r>
      <w:r>
        <w:rPr>
          <w:sz w:val="24"/>
          <w:szCs w:val="24"/>
        </w:rPr>
        <w:t xml:space="preserve"> de equipos portuarios</w:t>
      </w:r>
    </w:p>
    <w:p w:rsidR="008D7A17" w:rsidRPr="00AC1F91" w:rsidRDefault="008D7A17" w:rsidP="00AC1F91">
      <w:pPr>
        <w:ind w:left="720"/>
        <w:rPr>
          <w:sz w:val="24"/>
          <w:szCs w:val="24"/>
          <w:lang w:val="es-CL" w:eastAsia="en-US"/>
        </w:rPr>
      </w:pPr>
    </w:p>
    <w:p w:rsidR="008D7A17" w:rsidRDefault="008D7A17" w:rsidP="00D15556">
      <w:pPr>
        <w:rPr>
          <w:b/>
          <w:sz w:val="24"/>
          <w:szCs w:val="24"/>
          <w:lang w:val="es-CL" w:eastAsia="en-US"/>
        </w:rPr>
      </w:pPr>
    </w:p>
    <w:p w:rsidR="008D7A17" w:rsidRDefault="008D7A17" w:rsidP="00D15556">
      <w:pPr>
        <w:rPr>
          <w:b/>
          <w:sz w:val="24"/>
          <w:szCs w:val="24"/>
          <w:lang w:val="es-CL" w:eastAsia="en-US"/>
        </w:rPr>
      </w:pPr>
    </w:p>
    <w:p w:rsidR="008D7A17" w:rsidRDefault="008D7A17" w:rsidP="00D15556">
      <w:pPr>
        <w:rPr>
          <w:b/>
          <w:sz w:val="24"/>
          <w:szCs w:val="24"/>
          <w:lang w:val="es-CL" w:eastAsia="en-US"/>
        </w:rPr>
      </w:pPr>
      <w:r>
        <w:rPr>
          <w:b/>
          <w:sz w:val="24"/>
          <w:szCs w:val="24"/>
          <w:lang w:val="es-CL" w:eastAsia="en-US"/>
        </w:rPr>
        <w:t>Datos de la empresa para referencias.</w:t>
      </w:r>
    </w:p>
    <w:p w:rsidR="008D7A17" w:rsidRDefault="008D7A17" w:rsidP="00D15556">
      <w:pPr>
        <w:rPr>
          <w:sz w:val="24"/>
          <w:szCs w:val="24"/>
          <w:lang w:val="es-CL" w:eastAsia="en-US"/>
        </w:rPr>
      </w:pPr>
      <w:r>
        <w:rPr>
          <w:sz w:val="24"/>
          <w:szCs w:val="24"/>
          <w:lang w:val="es-CL" w:eastAsia="en-US"/>
        </w:rPr>
        <w:t>Empresa: Muellaje STI. S.A</w:t>
      </w:r>
    </w:p>
    <w:p w:rsidR="008D7A17" w:rsidRPr="00D209E3" w:rsidRDefault="008D7A17" w:rsidP="00D15556">
      <w:pPr>
        <w:rPr>
          <w:sz w:val="24"/>
          <w:szCs w:val="24"/>
          <w:lang w:val="es-CL" w:eastAsia="en-US"/>
        </w:rPr>
      </w:pPr>
      <w:r>
        <w:rPr>
          <w:sz w:val="24"/>
          <w:szCs w:val="24"/>
          <w:lang w:val="es-CL" w:eastAsia="en-US"/>
        </w:rPr>
        <w:t>RUT: 96.915.770-5</w:t>
      </w:r>
    </w:p>
    <w:p w:rsidR="008D7A17" w:rsidRDefault="008D7A17" w:rsidP="00D15556">
      <w:pPr>
        <w:rPr>
          <w:sz w:val="24"/>
          <w:szCs w:val="24"/>
          <w:lang w:val="es-CL" w:eastAsia="en-US"/>
        </w:rPr>
      </w:pPr>
      <w:r>
        <w:rPr>
          <w:sz w:val="24"/>
          <w:szCs w:val="24"/>
          <w:lang w:val="es-CL" w:eastAsia="en-US"/>
        </w:rPr>
        <w:t>Ciudad: San Antonio.</w:t>
      </w:r>
    </w:p>
    <w:p w:rsidR="008D7A17" w:rsidRDefault="008D7A17" w:rsidP="00D15556">
      <w:pPr>
        <w:rPr>
          <w:sz w:val="24"/>
          <w:szCs w:val="24"/>
          <w:lang w:val="es-CL" w:eastAsia="en-US"/>
        </w:rPr>
      </w:pPr>
      <w:r>
        <w:rPr>
          <w:sz w:val="24"/>
          <w:szCs w:val="24"/>
          <w:lang w:val="es-CL" w:eastAsia="en-US"/>
        </w:rPr>
        <w:t>Calle: Av. Barros Luco #1613 piso 13</w:t>
      </w:r>
    </w:p>
    <w:p w:rsidR="008D7A17" w:rsidRDefault="008D7A17" w:rsidP="00AC2176">
      <w:pPr>
        <w:rPr>
          <w:sz w:val="24"/>
          <w:szCs w:val="24"/>
          <w:lang w:val="es-CL" w:eastAsia="en-US"/>
        </w:rPr>
      </w:pPr>
      <w:r>
        <w:rPr>
          <w:sz w:val="24"/>
          <w:szCs w:val="24"/>
          <w:lang w:val="es-CL" w:eastAsia="en-US"/>
        </w:rPr>
        <w:t>Fono: (35) 2201600.</w:t>
      </w:r>
    </w:p>
    <w:p w:rsidR="008D7A17" w:rsidRPr="00533CCD" w:rsidRDefault="008D7A17" w:rsidP="00AC2176">
      <w:pPr>
        <w:rPr>
          <w:sz w:val="24"/>
          <w:szCs w:val="24"/>
          <w:lang w:val="es-CL" w:eastAsia="en-US"/>
        </w:rPr>
      </w:pPr>
    </w:p>
    <w:p w:rsidR="008D7A17" w:rsidRPr="009C435E" w:rsidRDefault="008D7A17" w:rsidP="00AC1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1803"/>
        </w:tabs>
        <w:outlineLvl w:val="0"/>
        <w:rPr>
          <w:sz w:val="32"/>
          <w:lang w:eastAsia="en-US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color w:val="000000"/>
          <w:sz w:val="24"/>
          <w:szCs w:val="24"/>
        </w:rPr>
      </w:pPr>
    </w:p>
    <w:p w:rsidR="008D7A17" w:rsidRDefault="008D7A17" w:rsidP="007B02CD">
      <w:pPr>
        <w:rPr>
          <w:sz w:val="24"/>
          <w:szCs w:val="24"/>
          <w:lang w:val="es-CL" w:eastAsia="en-US"/>
        </w:rPr>
      </w:pPr>
    </w:p>
    <w:p w:rsidR="008D7A17" w:rsidRDefault="008D7A17" w:rsidP="007B02CD">
      <w:pPr>
        <w:jc w:val="center"/>
        <w:rPr>
          <w:sz w:val="24"/>
          <w:szCs w:val="24"/>
          <w:lang w:val="es-CL" w:eastAsia="en-US"/>
        </w:rPr>
      </w:pPr>
      <w:r>
        <w:rPr>
          <w:sz w:val="24"/>
          <w:szCs w:val="24"/>
          <w:lang w:val="es-CL" w:eastAsia="en-US"/>
        </w:rPr>
        <w:t>Gonzalo Diaz Catalan</w:t>
      </w:r>
    </w:p>
    <w:p w:rsidR="008D7A17" w:rsidRPr="007B02CD" w:rsidRDefault="008D7A17" w:rsidP="007B02CD">
      <w:pPr>
        <w:jc w:val="center"/>
        <w:rPr>
          <w:sz w:val="24"/>
          <w:szCs w:val="24"/>
          <w:lang w:val="es-CL" w:eastAsia="en-US"/>
        </w:rPr>
      </w:pPr>
      <w:r>
        <w:rPr>
          <w:sz w:val="24"/>
          <w:szCs w:val="24"/>
          <w:lang w:val="es-CL" w:eastAsia="en-US"/>
        </w:rPr>
        <w:t xml:space="preserve"> 17.080.742-1</w:t>
      </w:r>
    </w:p>
    <w:sectPr w:rsidR="008D7A17" w:rsidRPr="007B02CD" w:rsidSect="00800453">
      <w:footerReference w:type="even" r:id="rId8"/>
      <w:footerReference w:type="default" r:id="rId9"/>
      <w:pgSz w:w="12240" w:h="15840"/>
      <w:pgMar w:top="1417" w:right="1701" w:bottom="1134" w:left="1701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A17" w:rsidRDefault="008D7A17">
      <w:r>
        <w:separator/>
      </w:r>
    </w:p>
  </w:endnote>
  <w:endnote w:type="continuationSeparator" w:id="1">
    <w:p w:rsidR="008D7A17" w:rsidRDefault="008D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17" w:rsidRDefault="008D7A17" w:rsidP="00C74B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7A17" w:rsidRDefault="008D7A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17" w:rsidRDefault="008D7A17" w:rsidP="00C74B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7A17" w:rsidRDefault="008D7A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A17" w:rsidRDefault="008D7A17">
      <w:r>
        <w:separator/>
      </w:r>
    </w:p>
  </w:footnote>
  <w:footnote w:type="continuationSeparator" w:id="1">
    <w:p w:rsidR="008D7A17" w:rsidRDefault="008D7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5BB"/>
    <w:multiLevelType w:val="multilevel"/>
    <w:tmpl w:val="1DB29D38"/>
    <w:lvl w:ilvl="0">
      <w:start w:val="199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997"/>
      <w:numFmt w:val="decimal"/>
      <w:lvlText w:val="%1-%2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">
    <w:nsid w:val="09B17A45"/>
    <w:multiLevelType w:val="multilevel"/>
    <w:tmpl w:val="1CA2F9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8823F6"/>
    <w:multiLevelType w:val="multilevel"/>
    <w:tmpl w:val="AA8C316C"/>
    <w:lvl w:ilvl="0">
      <w:start w:val="198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987"/>
      <w:numFmt w:val="decimal"/>
      <w:lvlText w:val="%1-%2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>
    <w:nsid w:val="142F0541"/>
    <w:multiLevelType w:val="multilevel"/>
    <w:tmpl w:val="6464E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43E5396"/>
    <w:multiLevelType w:val="hybridMultilevel"/>
    <w:tmpl w:val="9DFEC668"/>
    <w:lvl w:ilvl="0" w:tplc="94340F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A90B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B8C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60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82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EEF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46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0E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A60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F41B8"/>
    <w:multiLevelType w:val="hybridMultilevel"/>
    <w:tmpl w:val="87DC7694"/>
    <w:lvl w:ilvl="0" w:tplc="DA3E246E">
      <w:start w:val="1993"/>
      <w:numFmt w:val="decimal"/>
      <w:lvlText w:val="%1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E7E83B1E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79698B8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3156162C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16A628E8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95BE0CC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895E7BF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3D649C2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3B4E81B2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6">
    <w:nsid w:val="1A9612AD"/>
    <w:multiLevelType w:val="multilevel"/>
    <w:tmpl w:val="3176DF84"/>
    <w:lvl w:ilvl="0">
      <w:start w:val="1993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994"/>
      <w:numFmt w:val="decimal"/>
      <w:lvlText w:val="%1-%2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7">
    <w:nsid w:val="1AC959D7"/>
    <w:multiLevelType w:val="multilevel"/>
    <w:tmpl w:val="CB60C01A"/>
    <w:lvl w:ilvl="0">
      <w:start w:val="199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1755"/>
        </w:tabs>
        <w:ind w:left="1755" w:hanging="10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460"/>
        </w:tabs>
        <w:ind w:left="2460" w:hanging="10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165"/>
        </w:tabs>
        <w:ind w:left="3165" w:hanging="10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8">
    <w:nsid w:val="1C3B4013"/>
    <w:multiLevelType w:val="multilevel"/>
    <w:tmpl w:val="B6928C2C"/>
    <w:lvl w:ilvl="0">
      <w:start w:val="1979"/>
      <w:numFmt w:val="decimal"/>
      <w:lvlText w:val="%1"/>
      <w:lvlJc w:val="left"/>
      <w:pPr>
        <w:tabs>
          <w:tab w:val="num" w:pos="1770"/>
        </w:tabs>
        <w:ind w:left="1770" w:hanging="1770"/>
      </w:pPr>
      <w:rPr>
        <w:rFonts w:cs="Times New Roman" w:hint="default"/>
      </w:rPr>
    </w:lvl>
    <w:lvl w:ilvl="1">
      <w:start w:val="1983"/>
      <w:numFmt w:val="decimal"/>
      <w:lvlText w:val="%1-%2"/>
      <w:lvlJc w:val="left"/>
      <w:pPr>
        <w:tabs>
          <w:tab w:val="num" w:pos="2130"/>
        </w:tabs>
        <w:ind w:left="2130" w:hanging="17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490"/>
        </w:tabs>
        <w:ind w:left="2490" w:hanging="17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50"/>
        </w:tabs>
        <w:ind w:left="2850" w:hanging="17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210"/>
        </w:tabs>
        <w:ind w:left="3210" w:hanging="17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570"/>
        </w:tabs>
        <w:ind w:left="3570" w:hanging="17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930"/>
        </w:tabs>
        <w:ind w:left="3930" w:hanging="177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290"/>
        </w:tabs>
        <w:ind w:left="4290" w:hanging="177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4AA3518"/>
    <w:multiLevelType w:val="singleLevel"/>
    <w:tmpl w:val="0C0A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</w:abstractNum>
  <w:abstractNum w:abstractNumId="10">
    <w:nsid w:val="29FD10CF"/>
    <w:multiLevelType w:val="hybridMultilevel"/>
    <w:tmpl w:val="8CFAC940"/>
    <w:lvl w:ilvl="0" w:tplc="F6A8203A">
      <w:start w:val="1988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1" w:tplc="A45C07D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2D3260A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846C927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CB8134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EDEE4F9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D7CC2BF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2D2AED9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03C0E8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CDF1F7B"/>
    <w:multiLevelType w:val="hybridMultilevel"/>
    <w:tmpl w:val="C17ADF4E"/>
    <w:lvl w:ilvl="0" w:tplc="47A8857C">
      <w:start w:val="199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88409B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B0429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F7EDD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EDA79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79E11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0D045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3F03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E78FD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2FD597C"/>
    <w:multiLevelType w:val="hybridMultilevel"/>
    <w:tmpl w:val="DB8AD288"/>
    <w:lvl w:ilvl="0" w:tplc="BB52C29C">
      <w:start w:val="199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1" w:tplc="6ACED5F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306CFE0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1A203B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603E8B4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E7FC358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6744A2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510287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9FAC28A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3405BF0"/>
    <w:multiLevelType w:val="multilevel"/>
    <w:tmpl w:val="A2CCDF3C"/>
    <w:lvl w:ilvl="0">
      <w:start w:val="199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7614629"/>
    <w:multiLevelType w:val="hybridMultilevel"/>
    <w:tmpl w:val="7E363BC6"/>
    <w:lvl w:ilvl="0" w:tplc="A174871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7FCAD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46F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966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5EA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AA2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A87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C4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8A74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08043F"/>
    <w:multiLevelType w:val="hybridMultilevel"/>
    <w:tmpl w:val="502C02A4"/>
    <w:lvl w:ilvl="0" w:tplc="F08CE394">
      <w:start w:val="1998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1F6494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49CC8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C92A6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4125D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A40F3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CA82A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E060C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704F5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E127E8C"/>
    <w:multiLevelType w:val="multilevel"/>
    <w:tmpl w:val="1DA6DCE6"/>
    <w:lvl w:ilvl="0">
      <w:start w:val="198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989"/>
      <w:numFmt w:val="decimal"/>
      <w:lvlText w:val="%1-%2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7">
    <w:nsid w:val="3E131902"/>
    <w:multiLevelType w:val="hybridMultilevel"/>
    <w:tmpl w:val="BA6437FE"/>
    <w:lvl w:ilvl="0" w:tplc="B44C3A32">
      <w:start w:val="1993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EE1C560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4BEF26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BF4D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106B5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E7E22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4C0D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F2882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86698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B1071F3"/>
    <w:multiLevelType w:val="multilevel"/>
    <w:tmpl w:val="89E8158C"/>
    <w:lvl w:ilvl="0">
      <w:start w:val="1983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984"/>
      <w:numFmt w:val="decimal"/>
      <w:lvlText w:val="%1-%2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9">
    <w:nsid w:val="57FF1A19"/>
    <w:multiLevelType w:val="hybridMultilevel"/>
    <w:tmpl w:val="A178F898"/>
    <w:lvl w:ilvl="0" w:tplc="B2EC8070">
      <w:start w:val="1998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1" w:tplc="DE0E70A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3640E2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9FC6CD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848D0C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EA0C72C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3B02FF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DD692B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12E80B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61361EA5"/>
    <w:multiLevelType w:val="multilevel"/>
    <w:tmpl w:val="C86A08A2"/>
    <w:lvl w:ilvl="0">
      <w:start w:val="198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981"/>
      <w:numFmt w:val="decimal"/>
      <w:lvlText w:val="%1-%2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21">
    <w:nsid w:val="62F35F03"/>
    <w:multiLevelType w:val="multilevel"/>
    <w:tmpl w:val="62BC1A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A686099"/>
    <w:multiLevelType w:val="multilevel"/>
    <w:tmpl w:val="3F142C0A"/>
    <w:lvl w:ilvl="0">
      <w:start w:val="199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>
    <w:nsid w:val="6F1E1A3B"/>
    <w:multiLevelType w:val="hybridMultilevel"/>
    <w:tmpl w:val="E1D401FA"/>
    <w:lvl w:ilvl="0" w:tplc="86982042">
      <w:start w:val="1982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cs="Times New Roman" w:hint="default"/>
      </w:rPr>
    </w:lvl>
    <w:lvl w:ilvl="1" w:tplc="D902ABC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DB5CEFA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A1418C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E24AB52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E8E682D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9749A1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240646F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3E2C20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75F5097D"/>
    <w:multiLevelType w:val="multilevel"/>
    <w:tmpl w:val="7E0E59BC"/>
    <w:lvl w:ilvl="0">
      <w:start w:val="199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AF5611F"/>
    <w:multiLevelType w:val="hybridMultilevel"/>
    <w:tmpl w:val="8422A35C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4"/>
  </w:num>
  <w:num w:numId="4">
    <w:abstractNumId w:val="22"/>
  </w:num>
  <w:num w:numId="5">
    <w:abstractNumId w:val="23"/>
  </w:num>
  <w:num w:numId="6">
    <w:abstractNumId w:val="10"/>
  </w:num>
  <w:num w:numId="7">
    <w:abstractNumId w:val="5"/>
  </w:num>
  <w:num w:numId="8">
    <w:abstractNumId w:val="17"/>
  </w:num>
  <w:num w:numId="9">
    <w:abstractNumId w:val="11"/>
  </w:num>
  <w:num w:numId="10">
    <w:abstractNumId w:val="15"/>
  </w:num>
  <w:num w:numId="11">
    <w:abstractNumId w:val="19"/>
  </w:num>
  <w:num w:numId="12">
    <w:abstractNumId w:val="12"/>
  </w:num>
  <w:num w:numId="13">
    <w:abstractNumId w:val="6"/>
  </w:num>
  <w:num w:numId="14">
    <w:abstractNumId w:val="13"/>
  </w:num>
  <w:num w:numId="15">
    <w:abstractNumId w:val="20"/>
  </w:num>
  <w:num w:numId="16">
    <w:abstractNumId w:val="18"/>
  </w:num>
  <w:num w:numId="17">
    <w:abstractNumId w:val="2"/>
  </w:num>
  <w:num w:numId="18">
    <w:abstractNumId w:val="16"/>
  </w:num>
  <w:num w:numId="19">
    <w:abstractNumId w:val="0"/>
  </w:num>
  <w:num w:numId="20">
    <w:abstractNumId w:val="7"/>
  </w:num>
  <w:num w:numId="21">
    <w:abstractNumId w:val="9"/>
  </w:num>
  <w:num w:numId="22">
    <w:abstractNumId w:val="21"/>
  </w:num>
  <w:num w:numId="23">
    <w:abstractNumId w:val="1"/>
  </w:num>
  <w:num w:numId="24">
    <w:abstractNumId w:val="14"/>
  </w:num>
  <w:num w:numId="25">
    <w:abstractNumId w:val="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C4F"/>
    <w:rsid w:val="00000609"/>
    <w:rsid w:val="00026FC1"/>
    <w:rsid w:val="000313FF"/>
    <w:rsid w:val="0004742E"/>
    <w:rsid w:val="000556DD"/>
    <w:rsid w:val="000A037E"/>
    <w:rsid w:val="000D00C3"/>
    <w:rsid w:val="000D2AEA"/>
    <w:rsid w:val="000D434B"/>
    <w:rsid w:val="000E10A7"/>
    <w:rsid w:val="00106118"/>
    <w:rsid w:val="0012538A"/>
    <w:rsid w:val="001273E5"/>
    <w:rsid w:val="0015561E"/>
    <w:rsid w:val="00191085"/>
    <w:rsid w:val="001A3491"/>
    <w:rsid w:val="001A7378"/>
    <w:rsid w:val="001C5914"/>
    <w:rsid w:val="001D576C"/>
    <w:rsid w:val="001E35E7"/>
    <w:rsid w:val="001E6050"/>
    <w:rsid w:val="001F1FD2"/>
    <w:rsid w:val="00212FBC"/>
    <w:rsid w:val="00226845"/>
    <w:rsid w:val="00246E68"/>
    <w:rsid w:val="0025489C"/>
    <w:rsid w:val="00283650"/>
    <w:rsid w:val="002B534D"/>
    <w:rsid w:val="002B54E8"/>
    <w:rsid w:val="002D58CD"/>
    <w:rsid w:val="002D63DE"/>
    <w:rsid w:val="002E0075"/>
    <w:rsid w:val="00316D78"/>
    <w:rsid w:val="00334030"/>
    <w:rsid w:val="003374A4"/>
    <w:rsid w:val="0036022A"/>
    <w:rsid w:val="003723FF"/>
    <w:rsid w:val="00380D14"/>
    <w:rsid w:val="003934EC"/>
    <w:rsid w:val="003E2646"/>
    <w:rsid w:val="003E78B3"/>
    <w:rsid w:val="00444C2F"/>
    <w:rsid w:val="00475523"/>
    <w:rsid w:val="004E07B9"/>
    <w:rsid w:val="00506D65"/>
    <w:rsid w:val="0051662B"/>
    <w:rsid w:val="0053085A"/>
    <w:rsid w:val="00533CCD"/>
    <w:rsid w:val="00545C4F"/>
    <w:rsid w:val="00561913"/>
    <w:rsid w:val="00595C05"/>
    <w:rsid w:val="005B523A"/>
    <w:rsid w:val="005D019C"/>
    <w:rsid w:val="005D3E49"/>
    <w:rsid w:val="00603EB5"/>
    <w:rsid w:val="00606745"/>
    <w:rsid w:val="00651736"/>
    <w:rsid w:val="006777F0"/>
    <w:rsid w:val="006D3296"/>
    <w:rsid w:val="006E1ABB"/>
    <w:rsid w:val="00720B3C"/>
    <w:rsid w:val="00724D24"/>
    <w:rsid w:val="00737FB4"/>
    <w:rsid w:val="007421F5"/>
    <w:rsid w:val="0074426C"/>
    <w:rsid w:val="0075206F"/>
    <w:rsid w:val="00754A6E"/>
    <w:rsid w:val="007664B5"/>
    <w:rsid w:val="007707C3"/>
    <w:rsid w:val="007873C3"/>
    <w:rsid w:val="007B02CD"/>
    <w:rsid w:val="007B7D5B"/>
    <w:rsid w:val="007D0E16"/>
    <w:rsid w:val="007F5AD7"/>
    <w:rsid w:val="007F6FEB"/>
    <w:rsid w:val="00800453"/>
    <w:rsid w:val="00834E06"/>
    <w:rsid w:val="0083798F"/>
    <w:rsid w:val="0085092B"/>
    <w:rsid w:val="008519D5"/>
    <w:rsid w:val="008A164C"/>
    <w:rsid w:val="008A3DA4"/>
    <w:rsid w:val="008A6395"/>
    <w:rsid w:val="008C77DE"/>
    <w:rsid w:val="008D213F"/>
    <w:rsid w:val="008D7A17"/>
    <w:rsid w:val="00915350"/>
    <w:rsid w:val="0095505E"/>
    <w:rsid w:val="00965A65"/>
    <w:rsid w:val="00983801"/>
    <w:rsid w:val="00992E47"/>
    <w:rsid w:val="009A7DC1"/>
    <w:rsid w:val="009C435E"/>
    <w:rsid w:val="009E41B7"/>
    <w:rsid w:val="009E79DB"/>
    <w:rsid w:val="009F7F11"/>
    <w:rsid w:val="00A309B3"/>
    <w:rsid w:val="00A52D42"/>
    <w:rsid w:val="00A565C6"/>
    <w:rsid w:val="00A602A6"/>
    <w:rsid w:val="00A71EAB"/>
    <w:rsid w:val="00A81E43"/>
    <w:rsid w:val="00A908FE"/>
    <w:rsid w:val="00A94FF6"/>
    <w:rsid w:val="00AA0C09"/>
    <w:rsid w:val="00AB5F60"/>
    <w:rsid w:val="00AC19D8"/>
    <w:rsid w:val="00AC1F91"/>
    <w:rsid w:val="00AC2176"/>
    <w:rsid w:val="00B44F8E"/>
    <w:rsid w:val="00B61EAF"/>
    <w:rsid w:val="00BA7452"/>
    <w:rsid w:val="00BC59A3"/>
    <w:rsid w:val="00BE33FC"/>
    <w:rsid w:val="00C122A2"/>
    <w:rsid w:val="00C30AF9"/>
    <w:rsid w:val="00C41BF2"/>
    <w:rsid w:val="00C567C8"/>
    <w:rsid w:val="00C74B35"/>
    <w:rsid w:val="00CB6CE7"/>
    <w:rsid w:val="00CD4230"/>
    <w:rsid w:val="00CE18B9"/>
    <w:rsid w:val="00CE20FA"/>
    <w:rsid w:val="00CE2A7F"/>
    <w:rsid w:val="00D06D17"/>
    <w:rsid w:val="00D11611"/>
    <w:rsid w:val="00D15556"/>
    <w:rsid w:val="00D209E3"/>
    <w:rsid w:val="00D52BB1"/>
    <w:rsid w:val="00D57807"/>
    <w:rsid w:val="00D95697"/>
    <w:rsid w:val="00DC57B2"/>
    <w:rsid w:val="00E21CEE"/>
    <w:rsid w:val="00E2409B"/>
    <w:rsid w:val="00E31D7C"/>
    <w:rsid w:val="00E77770"/>
    <w:rsid w:val="00E96FE8"/>
    <w:rsid w:val="00EE795B"/>
    <w:rsid w:val="00F2411C"/>
    <w:rsid w:val="00F714B6"/>
    <w:rsid w:val="00FD21C3"/>
    <w:rsid w:val="00FD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A3"/>
    <w:rPr>
      <w:sz w:val="20"/>
      <w:szCs w:val="20"/>
      <w:lang w:val="es-MX" w:bidi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A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EAF"/>
    <w:pPr>
      <w:keepNext/>
      <w:outlineLvl w:val="1"/>
    </w:pPr>
    <w:rPr>
      <w:b/>
      <w:bCs/>
      <w:color w:val="0000FF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EAF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1EA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61EAF"/>
    <w:pPr>
      <w:keepNext/>
      <w:outlineLvl w:val="4"/>
    </w:pPr>
    <w:rPr>
      <w:b/>
      <w:bCs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61EAF"/>
    <w:pPr>
      <w:keepNext/>
      <w:ind w:left="2124" w:hanging="1419"/>
      <w:outlineLvl w:val="5"/>
    </w:pPr>
    <w:rPr>
      <w:b/>
      <w:color w:val="00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0C09"/>
    <w:rPr>
      <w:rFonts w:ascii="Cambria" w:hAnsi="Cambria" w:cs="Times New Roman"/>
      <w:b/>
      <w:bCs/>
      <w:kern w:val="32"/>
      <w:sz w:val="32"/>
      <w:szCs w:val="32"/>
      <w:lang w:val="es-MX" w:bidi="he-I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A0C09"/>
    <w:rPr>
      <w:rFonts w:ascii="Cambria" w:hAnsi="Cambria" w:cs="Times New Roman"/>
      <w:b/>
      <w:bCs/>
      <w:i/>
      <w:iCs/>
      <w:sz w:val="28"/>
      <w:szCs w:val="28"/>
      <w:lang w:val="es-MX" w:bidi="he-I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0C09"/>
    <w:rPr>
      <w:rFonts w:ascii="Cambria" w:hAnsi="Cambria" w:cs="Times New Roman"/>
      <w:b/>
      <w:bCs/>
      <w:sz w:val="26"/>
      <w:szCs w:val="26"/>
      <w:lang w:val="es-MX" w:bidi="he-I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0C09"/>
    <w:rPr>
      <w:rFonts w:ascii="Calibri" w:hAnsi="Calibri" w:cs="Times New Roman"/>
      <w:b/>
      <w:bCs/>
      <w:sz w:val="28"/>
      <w:szCs w:val="28"/>
      <w:lang w:val="es-MX" w:bidi="he-I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A0C09"/>
    <w:rPr>
      <w:rFonts w:ascii="Calibri" w:hAnsi="Calibri" w:cs="Times New Roman"/>
      <w:b/>
      <w:bCs/>
      <w:i/>
      <w:iCs/>
      <w:sz w:val="26"/>
      <w:szCs w:val="26"/>
      <w:lang w:val="es-MX" w:bidi="he-IL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A0C09"/>
    <w:rPr>
      <w:rFonts w:ascii="Calibri" w:hAnsi="Calibri" w:cs="Times New Roman"/>
      <w:b/>
      <w:bCs/>
      <w:lang w:val="es-MX" w:bidi="he-IL"/>
    </w:rPr>
  </w:style>
  <w:style w:type="paragraph" w:styleId="Title">
    <w:name w:val="Title"/>
    <w:basedOn w:val="Normal"/>
    <w:link w:val="TitleChar"/>
    <w:uiPriority w:val="99"/>
    <w:qFormat/>
    <w:rsid w:val="00B61EAF"/>
    <w:pPr>
      <w:jc w:val="center"/>
    </w:pPr>
    <w:rPr>
      <w:b/>
      <w:bCs/>
      <w:color w:val="0000FF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A0C09"/>
    <w:rPr>
      <w:rFonts w:ascii="Cambria" w:hAnsi="Cambria" w:cs="Times New Roman"/>
      <w:b/>
      <w:bCs/>
      <w:kern w:val="28"/>
      <w:sz w:val="32"/>
      <w:szCs w:val="32"/>
      <w:lang w:val="es-MX" w:bidi="he-IL"/>
    </w:rPr>
  </w:style>
  <w:style w:type="paragraph" w:styleId="BodyTextIndent">
    <w:name w:val="Body Text Indent"/>
    <w:basedOn w:val="Normal"/>
    <w:link w:val="BodyTextIndentChar"/>
    <w:uiPriority w:val="99"/>
    <w:rsid w:val="00B61EAF"/>
    <w:pPr>
      <w:ind w:left="708"/>
    </w:pPr>
    <w:rPr>
      <w:bCs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A0C09"/>
    <w:rPr>
      <w:rFonts w:cs="Times New Roman"/>
      <w:sz w:val="20"/>
      <w:szCs w:val="20"/>
      <w:lang w:val="es-MX" w:bidi="he-IL"/>
    </w:rPr>
  </w:style>
  <w:style w:type="paragraph" w:styleId="BodyTextIndent2">
    <w:name w:val="Body Text Indent 2"/>
    <w:basedOn w:val="Normal"/>
    <w:link w:val="BodyTextIndent2Char"/>
    <w:uiPriority w:val="99"/>
    <w:rsid w:val="00B61EAF"/>
    <w:pPr>
      <w:ind w:left="2124"/>
    </w:pPr>
    <w:rPr>
      <w:bCs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0C09"/>
    <w:rPr>
      <w:rFonts w:cs="Times New Roman"/>
      <w:sz w:val="20"/>
      <w:szCs w:val="20"/>
      <w:lang w:val="es-MX" w:bidi="he-IL"/>
    </w:rPr>
  </w:style>
  <w:style w:type="paragraph" w:styleId="DocumentMap">
    <w:name w:val="Document Map"/>
    <w:basedOn w:val="Normal"/>
    <w:link w:val="DocumentMapChar"/>
    <w:uiPriority w:val="99"/>
    <w:semiHidden/>
    <w:rsid w:val="00545C4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A0C09"/>
    <w:rPr>
      <w:rFonts w:cs="Times New Roman"/>
      <w:sz w:val="2"/>
      <w:lang w:val="es-MX" w:bidi="he-IL"/>
    </w:rPr>
  </w:style>
  <w:style w:type="character" w:styleId="Hyperlink">
    <w:name w:val="Hyperlink"/>
    <w:basedOn w:val="DefaultParagraphFont"/>
    <w:uiPriority w:val="99"/>
    <w:rsid w:val="009F7F1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94F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0C09"/>
    <w:rPr>
      <w:rFonts w:cs="Times New Roman"/>
      <w:sz w:val="20"/>
      <w:szCs w:val="20"/>
      <w:lang w:val="es-MX" w:bidi="he-IL"/>
    </w:rPr>
  </w:style>
  <w:style w:type="character" w:styleId="PageNumber">
    <w:name w:val="page number"/>
    <w:basedOn w:val="DefaultParagraphFont"/>
    <w:uiPriority w:val="99"/>
    <w:rsid w:val="00A94FF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253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9A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A7DC1"/>
    <w:rPr>
      <w:rFonts w:ascii="Tahoma" w:hAnsi="Tahoma" w:cs="Tahoma"/>
      <w:sz w:val="16"/>
      <w:szCs w:val="16"/>
      <w:lang w:val="es-MX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214</Words>
  <Characters>1179</Characters>
  <Application>Microsoft Office Outlook</Application>
  <DocSecurity>0</DocSecurity>
  <Lines>0</Lines>
  <Paragraphs>0</Paragraphs>
  <ScaleCrop>false</ScaleCrop>
  <Company>Personal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Leonardo Jaime Arturo Gonzáles Allendes</dc:creator>
  <cp:keywords/>
  <dc:description/>
  <cp:lastModifiedBy>Armando</cp:lastModifiedBy>
  <cp:revision>2</cp:revision>
  <cp:lastPrinted>2010-07-14T16:10:00Z</cp:lastPrinted>
  <dcterms:created xsi:type="dcterms:W3CDTF">2014-07-13T21:05:00Z</dcterms:created>
  <dcterms:modified xsi:type="dcterms:W3CDTF">2014-07-13T21:05:00Z</dcterms:modified>
</cp:coreProperties>
</file>